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35"/>
        <w:tblW w:w="4536" w:type="dxa"/>
        <w:tblLook w:val="00A0"/>
      </w:tblPr>
      <w:tblGrid>
        <w:gridCol w:w="4536"/>
      </w:tblGrid>
      <w:tr w:rsidR="000B0F1F" w:rsidRPr="00CD1688">
        <w:trPr>
          <w:trHeight w:val="180"/>
        </w:trPr>
        <w:tc>
          <w:tcPr>
            <w:tcW w:w="4536" w:type="dxa"/>
          </w:tcPr>
          <w:p w:rsidR="000B0F1F" w:rsidRPr="00CD1688" w:rsidRDefault="000B0F1F" w:rsidP="00B222FD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CD1688">
              <w:rPr>
                <w:b/>
                <w:bCs/>
                <w:sz w:val="28"/>
                <w:szCs w:val="28"/>
              </w:rPr>
              <w:t xml:space="preserve">Утверждаю </w:t>
            </w:r>
          </w:p>
        </w:tc>
      </w:tr>
      <w:tr w:rsidR="000B0F1F" w:rsidRPr="00CD1688">
        <w:tc>
          <w:tcPr>
            <w:tcW w:w="4536" w:type="dxa"/>
          </w:tcPr>
          <w:p w:rsidR="000B0F1F" w:rsidRPr="00CD1688" w:rsidRDefault="000B0F1F" w:rsidP="00B222F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CD1688">
              <w:rPr>
                <w:b/>
                <w:bCs/>
                <w:sz w:val="24"/>
                <w:szCs w:val="24"/>
              </w:rPr>
              <w:t>Директор МКОУ «Бушуйская основная общеобразовательная школа»</w:t>
            </w:r>
          </w:p>
          <w:p w:rsidR="000B0F1F" w:rsidRPr="00CD1688" w:rsidRDefault="000B0F1F" w:rsidP="00B222F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0B0F1F" w:rsidRPr="00CD1688" w:rsidRDefault="000B0F1F" w:rsidP="00B222F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CD1688">
              <w:rPr>
                <w:b/>
                <w:bCs/>
                <w:sz w:val="24"/>
                <w:szCs w:val="24"/>
              </w:rPr>
              <w:t>_______________    Закирова Г.Г.</w:t>
            </w:r>
          </w:p>
          <w:p w:rsidR="000B0F1F" w:rsidRPr="00CD1688" w:rsidRDefault="000B0F1F" w:rsidP="00B222F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0B0F1F" w:rsidRPr="00CD1688" w:rsidRDefault="000B0F1F" w:rsidP="00B222F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CD1688">
              <w:rPr>
                <w:b/>
                <w:bCs/>
                <w:sz w:val="24"/>
                <w:szCs w:val="24"/>
              </w:rPr>
              <w:t xml:space="preserve"> «      »   ______________  2014 г.</w:t>
            </w:r>
          </w:p>
          <w:p w:rsidR="000B0F1F" w:rsidRPr="00CD1688" w:rsidRDefault="000B0F1F" w:rsidP="00B222F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0B0F1F" w:rsidRPr="00346E26" w:rsidRDefault="000B0F1F">
      <w:pPr>
        <w:rPr>
          <w:b/>
          <w:bCs/>
        </w:rPr>
      </w:pPr>
    </w:p>
    <w:p w:rsidR="000B0F1F" w:rsidRPr="00346E26" w:rsidRDefault="000B0F1F">
      <w:pPr>
        <w:rPr>
          <w:b/>
          <w:bCs/>
        </w:rPr>
      </w:pPr>
    </w:p>
    <w:p w:rsidR="000B0F1F" w:rsidRPr="00346E26" w:rsidRDefault="000B0F1F" w:rsidP="00D8719F">
      <w:pPr>
        <w:spacing w:after="0"/>
        <w:rPr>
          <w:b/>
          <w:bCs/>
        </w:rPr>
      </w:pPr>
    </w:p>
    <w:p w:rsidR="000B0F1F" w:rsidRDefault="000B0F1F" w:rsidP="00D8719F">
      <w:pPr>
        <w:spacing w:after="0"/>
        <w:jc w:val="center"/>
        <w:rPr>
          <w:b/>
          <w:bCs/>
          <w:sz w:val="32"/>
          <w:szCs w:val="32"/>
        </w:rPr>
      </w:pPr>
    </w:p>
    <w:p w:rsidR="000B0F1F" w:rsidRDefault="000B0F1F" w:rsidP="00D8719F">
      <w:pPr>
        <w:spacing w:after="0"/>
        <w:jc w:val="center"/>
        <w:rPr>
          <w:b/>
          <w:bCs/>
          <w:sz w:val="32"/>
          <w:szCs w:val="32"/>
        </w:rPr>
      </w:pPr>
    </w:p>
    <w:p w:rsidR="000B0F1F" w:rsidRDefault="000B0F1F" w:rsidP="00D8719F">
      <w:pPr>
        <w:spacing w:after="0"/>
        <w:jc w:val="center"/>
        <w:rPr>
          <w:b/>
          <w:bCs/>
          <w:sz w:val="32"/>
          <w:szCs w:val="32"/>
        </w:rPr>
      </w:pPr>
    </w:p>
    <w:p w:rsidR="000B0F1F" w:rsidRPr="00346E26" w:rsidRDefault="000B0F1F" w:rsidP="00445020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</w:t>
      </w:r>
      <w:r w:rsidRPr="00346E26">
        <w:rPr>
          <w:b/>
          <w:bCs/>
          <w:sz w:val="32"/>
          <w:szCs w:val="32"/>
        </w:rPr>
        <w:t>Годовой календарный учебный график</w:t>
      </w:r>
      <w:bookmarkStart w:id="0" w:name="_GoBack"/>
      <w:bookmarkEnd w:id="0"/>
    </w:p>
    <w:p w:rsidR="000B0F1F" w:rsidRDefault="000B0F1F" w:rsidP="00D8719F">
      <w:pPr>
        <w:spacing w:after="0"/>
        <w:jc w:val="center"/>
        <w:rPr>
          <w:b/>
          <w:bCs/>
          <w:sz w:val="32"/>
          <w:szCs w:val="32"/>
        </w:rPr>
      </w:pPr>
      <w:r w:rsidRPr="00346E26">
        <w:rPr>
          <w:b/>
          <w:bCs/>
          <w:sz w:val="32"/>
          <w:szCs w:val="32"/>
        </w:rPr>
        <w:t>на 2014 – 2015 учебный год</w:t>
      </w:r>
    </w:p>
    <w:tbl>
      <w:tblPr>
        <w:tblW w:w="9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76"/>
        <w:gridCol w:w="2640"/>
        <w:gridCol w:w="2143"/>
      </w:tblGrid>
      <w:tr w:rsidR="000B0F1F">
        <w:tc>
          <w:tcPr>
            <w:tcW w:w="648" w:type="dxa"/>
          </w:tcPr>
          <w:p w:rsidR="000B0F1F" w:rsidRPr="009938BC" w:rsidRDefault="000B0F1F" w:rsidP="009938B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938BC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76" w:type="dxa"/>
          </w:tcPr>
          <w:p w:rsidR="000B0F1F" w:rsidRPr="009938BC" w:rsidRDefault="000B0F1F" w:rsidP="00993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 учебного года</w:t>
            </w:r>
          </w:p>
        </w:tc>
        <w:tc>
          <w:tcPr>
            <w:tcW w:w="4783" w:type="dxa"/>
            <w:gridSpan w:val="2"/>
          </w:tcPr>
          <w:p w:rsidR="000B0F1F" w:rsidRPr="009938BC" w:rsidRDefault="000B0F1F" w:rsidP="00993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сентября 2014г</w:t>
            </w:r>
          </w:p>
        </w:tc>
      </w:tr>
      <w:tr w:rsidR="000B0F1F">
        <w:trPr>
          <w:trHeight w:val="480"/>
        </w:trPr>
        <w:tc>
          <w:tcPr>
            <w:tcW w:w="648" w:type="dxa"/>
            <w:vMerge w:val="restart"/>
          </w:tcPr>
          <w:p w:rsidR="000B0F1F" w:rsidRPr="009938BC" w:rsidRDefault="000B0F1F" w:rsidP="009938B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938BC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76" w:type="dxa"/>
            <w:vMerge w:val="restart"/>
          </w:tcPr>
          <w:p w:rsidR="000B0F1F" w:rsidRPr="009938BC" w:rsidRDefault="000B0F1F" w:rsidP="00993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783" w:type="dxa"/>
            <w:gridSpan w:val="2"/>
          </w:tcPr>
          <w:p w:rsidR="000B0F1F" w:rsidRPr="009938BC" w:rsidRDefault="000B0F1F" w:rsidP="009938B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1класс с 01.09.2014г по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29.05.2015г</w:t>
            </w:r>
          </w:p>
        </w:tc>
      </w:tr>
      <w:tr w:rsidR="000B0F1F">
        <w:trPr>
          <w:trHeight w:val="375"/>
        </w:trPr>
        <w:tc>
          <w:tcPr>
            <w:tcW w:w="648" w:type="dxa"/>
            <w:vMerge/>
          </w:tcPr>
          <w:p w:rsidR="000B0F1F" w:rsidRPr="009938BC" w:rsidRDefault="000B0F1F" w:rsidP="009938B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76" w:type="dxa"/>
            <w:vMerge/>
          </w:tcPr>
          <w:p w:rsidR="000B0F1F" w:rsidRPr="009938BC" w:rsidRDefault="000B0F1F" w:rsidP="00993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3" w:type="dxa"/>
            <w:gridSpan w:val="2"/>
          </w:tcPr>
          <w:p w:rsidR="000B0F1F" w:rsidRPr="009938BC" w:rsidRDefault="000B0F1F" w:rsidP="009938B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2-4классы  с  01.09.2014г 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30.05.2015г</w:t>
            </w:r>
          </w:p>
        </w:tc>
      </w:tr>
      <w:tr w:rsidR="000B0F1F">
        <w:trPr>
          <w:trHeight w:val="375"/>
        </w:trPr>
        <w:tc>
          <w:tcPr>
            <w:tcW w:w="648" w:type="dxa"/>
            <w:vMerge/>
          </w:tcPr>
          <w:p w:rsidR="000B0F1F" w:rsidRPr="009938BC" w:rsidRDefault="000B0F1F" w:rsidP="009938B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76" w:type="dxa"/>
            <w:vMerge/>
          </w:tcPr>
          <w:p w:rsidR="000B0F1F" w:rsidRPr="009938BC" w:rsidRDefault="000B0F1F" w:rsidP="00993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3" w:type="dxa"/>
            <w:gridSpan w:val="2"/>
          </w:tcPr>
          <w:p w:rsidR="000B0F1F" w:rsidRPr="009938BC" w:rsidRDefault="000B0F1F" w:rsidP="009938B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6;7 классы 01.09.2014г 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30.05.2015г</w:t>
            </w:r>
          </w:p>
        </w:tc>
      </w:tr>
      <w:tr w:rsidR="000B0F1F">
        <w:trPr>
          <w:trHeight w:val="375"/>
        </w:trPr>
        <w:tc>
          <w:tcPr>
            <w:tcW w:w="648" w:type="dxa"/>
          </w:tcPr>
          <w:p w:rsidR="000B0F1F" w:rsidRPr="009938BC" w:rsidRDefault="000B0F1F" w:rsidP="009938B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938BC">
              <w:rPr>
                <w:b/>
                <w:bCs/>
                <w:sz w:val="32"/>
                <w:szCs w:val="32"/>
              </w:rPr>
              <w:t xml:space="preserve">3 </w:t>
            </w:r>
          </w:p>
        </w:tc>
        <w:tc>
          <w:tcPr>
            <w:tcW w:w="4376" w:type="dxa"/>
          </w:tcPr>
          <w:p w:rsidR="000B0F1F" w:rsidRPr="009938BC" w:rsidRDefault="000B0F1F" w:rsidP="00993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 урока</w:t>
            </w:r>
          </w:p>
        </w:tc>
        <w:tc>
          <w:tcPr>
            <w:tcW w:w="4783" w:type="dxa"/>
            <w:gridSpan w:val="2"/>
          </w:tcPr>
          <w:p w:rsidR="000B0F1F" w:rsidRPr="009938BC" w:rsidRDefault="000B0F1F" w:rsidP="009938B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 минут</w:t>
            </w:r>
          </w:p>
        </w:tc>
      </w:tr>
      <w:tr w:rsidR="000B0F1F">
        <w:trPr>
          <w:trHeight w:val="375"/>
        </w:trPr>
        <w:tc>
          <w:tcPr>
            <w:tcW w:w="648" w:type="dxa"/>
          </w:tcPr>
          <w:p w:rsidR="000B0F1F" w:rsidRPr="009938BC" w:rsidRDefault="000B0F1F" w:rsidP="009938B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938BC">
              <w:rPr>
                <w:b/>
                <w:bCs/>
                <w:sz w:val="32"/>
                <w:szCs w:val="32"/>
              </w:rPr>
              <w:t xml:space="preserve">4 </w:t>
            </w:r>
          </w:p>
        </w:tc>
        <w:tc>
          <w:tcPr>
            <w:tcW w:w="4376" w:type="dxa"/>
          </w:tcPr>
          <w:p w:rsidR="000B0F1F" w:rsidRPr="009938BC" w:rsidRDefault="000B0F1F" w:rsidP="00993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 обучения для 1 класса</w:t>
            </w:r>
          </w:p>
        </w:tc>
        <w:tc>
          <w:tcPr>
            <w:tcW w:w="4783" w:type="dxa"/>
            <w:gridSpan w:val="2"/>
          </w:tcPr>
          <w:p w:rsidR="000B0F1F" w:rsidRPr="009938BC" w:rsidRDefault="000B0F1F" w:rsidP="009938B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Сентябрь; октябрь 3урока по 35 минут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0B0F1F" w:rsidRPr="009938BC" w:rsidRDefault="000B0F1F" w:rsidP="009938B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 ; декабрь 4 урока по 35 минут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0B0F1F" w:rsidRPr="009938BC" w:rsidRDefault="000B0F1F" w:rsidP="009938B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Январь- май 4 урока по 45 минут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0B0F1F">
        <w:trPr>
          <w:trHeight w:val="375"/>
        </w:trPr>
        <w:tc>
          <w:tcPr>
            <w:tcW w:w="648" w:type="dxa"/>
          </w:tcPr>
          <w:p w:rsidR="000B0F1F" w:rsidRPr="009938BC" w:rsidRDefault="000B0F1F" w:rsidP="009938B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938BC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76" w:type="dxa"/>
          </w:tcPr>
          <w:p w:rsidR="000B0F1F" w:rsidRPr="009938BC" w:rsidRDefault="000B0F1F" w:rsidP="00993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783" w:type="dxa"/>
            <w:gridSpan w:val="2"/>
          </w:tcPr>
          <w:p w:rsidR="000B0F1F" w:rsidRPr="009938BC" w:rsidRDefault="000B0F1F" w:rsidP="009938B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1класс -5-ти дневная учебная неделя.</w:t>
            </w:r>
          </w:p>
          <w:p w:rsidR="000B0F1F" w:rsidRPr="009938BC" w:rsidRDefault="000B0F1F" w:rsidP="009938B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2-7классы – 6-ти дневная учебная  неделя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0B0F1F">
        <w:trPr>
          <w:trHeight w:val="375"/>
        </w:trPr>
        <w:tc>
          <w:tcPr>
            <w:tcW w:w="648" w:type="dxa"/>
            <w:vMerge w:val="restart"/>
          </w:tcPr>
          <w:p w:rsidR="000B0F1F" w:rsidRPr="009938BC" w:rsidRDefault="000B0F1F" w:rsidP="009938B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938BC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376" w:type="dxa"/>
            <w:vMerge w:val="restart"/>
          </w:tcPr>
          <w:p w:rsidR="000B0F1F" w:rsidRPr="009938BC" w:rsidRDefault="000B0F1F" w:rsidP="00993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каникул</w:t>
            </w:r>
          </w:p>
        </w:tc>
        <w:tc>
          <w:tcPr>
            <w:tcW w:w="2640" w:type="dxa"/>
          </w:tcPr>
          <w:p w:rsidR="000B0F1F" w:rsidRPr="009938BC" w:rsidRDefault="000B0F1F" w:rsidP="009938B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Осенние -01.11.2014г.  – 09.11.2014г.</w:t>
            </w:r>
          </w:p>
        </w:tc>
        <w:tc>
          <w:tcPr>
            <w:tcW w:w="2143" w:type="dxa"/>
          </w:tcPr>
          <w:p w:rsidR="000B0F1F" w:rsidRPr="009938BC" w:rsidRDefault="000B0F1F" w:rsidP="009938BC">
            <w:pPr>
              <w:spacing w:after="0"/>
              <w:rPr>
                <w:b/>
                <w:bCs/>
                <w:sz w:val="32"/>
                <w:szCs w:val="32"/>
              </w:rPr>
            </w:pPr>
            <w:r w:rsidRPr="009938BC">
              <w:rPr>
                <w:b/>
                <w:bCs/>
                <w:sz w:val="32"/>
                <w:szCs w:val="32"/>
              </w:rPr>
              <w:t>9 дней</w:t>
            </w:r>
          </w:p>
        </w:tc>
      </w:tr>
      <w:tr w:rsidR="000B0F1F">
        <w:trPr>
          <w:trHeight w:val="375"/>
        </w:trPr>
        <w:tc>
          <w:tcPr>
            <w:tcW w:w="648" w:type="dxa"/>
            <w:vMerge/>
          </w:tcPr>
          <w:p w:rsidR="000B0F1F" w:rsidRPr="009938BC" w:rsidRDefault="000B0F1F" w:rsidP="009938B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76" w:type="dxa"/>
            <w:vMerge/>
          </w:tcPr>
          <w:p w:rsidR="000B0F1F" w:rsidRPr="009938BC" w:rsidRDefault="000B0F1F" w:rsidP="00993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:rsidR="000B0F1F" w:rsidRPr="009938BC" w:rsidRDefault="000B0F1F" w:rsidP="009938B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Зимние 31.12.2014г. – 11.01.2015г.</w:t>
            </w:r>
          </w:p>
        </w:tc>
        <w:tc>
          <w:tcPr>
            <w:tcW w:w="2143" w:type="dxa"/>
          </w:tcPr>
          <w:p w:rsidR="000B0F1F" w:rsidRPr="009938BC" w:rsidRDefault="000B0F1F" w:rsidP="009938BC">
            <w:pPr>
              <w:spacing w:after="0"/>
              <w:rPr>
                <w:b/>
                <w:bCs/>
                <w:sz w:val="32"/>
                <w:szCs w:val="32"/>
              </w:rPr>
            </w:pPr>
            <w:r w:rsidRPr="009938BC">
              <w:rPr>
                <w:b/>
                <w:bCs/>
                <w:sz w:val="32"/>
                <w:szCs w:val="32"/>
              </w:rPr>
              <w:t>12 дней</w:t>
            </w:r>
          </w:p>
        </w:tc>
      </w:tr>
      <w:tr w:rsidR="000B0F1F">
        <w:trPr>
          <w:trHeight w:val="375"/>
        </w:trPr>
        <w:tc>
          <w:tcPr>
            <w:tcW w:w="648" w:type="dxa"/>
            <w:vMerge/>
          </w:tcPr>
          <w:p w:rsidR="000B0F1F" w:rsidRPr="009938BC" w:rsidRDefault="000B0F1F" w:rsidP="009938B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76" w:type="dxa"/>
            <w:vMerge/>
          </w:tcPr>
          <w:p w:rsidR="000B0F1F" w:rsidRPr="009938BC" w:rsidRDefault="000B0F1F" w:rsidP="00993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:rsidR="000B0F1F" w:rsidRPr="009938BC" w:rsidRDefault="000B0F1F" w:rsidP="009938B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Весенние -21.03.2015г. – 29.03.2015г.</w:t>
            </w:r>
          </w:p>
        </w:tc>
        <w:tc>
          <w:tcPr>
            <w:tcW w:w="2143" w:type="dxa"/>
          </w:tcPr>
          <w:p w:rsidR="000B0F1F" w:rsidRPr="009938BC" w:rsidRDefault="000B0F1F" w:rsidP="009938BC">
            <w:pPr>
              <w:spacing w:after="0"/>
              <w:rPr>
                <w:b/>
                <w:bCs/>
                <w:sz w:val="32"/>
                <w:szCs w:val="32"/>
              </w:rPr>
            </w:pPr>
            <w:r w:rsidRPr="009938BC">
              <w:rPr>
                <w:b/>
                <w:bCs/>
                <w:sz w:val="32"/>
                <w:szCs w:val="32"/>
              </w:rPr>
              <w:t>9 дней</w:t>
            </w:r>
          </w:p>
        </w:tc>
      </w:tr>
      <w:tr w:rsidR="000B0F1F">
        <w:trPr>
          <w:trHeight w:val="375"/>
        </w:trPr>
        <w:tc>
          <w:tcPr>
            <w:tcW w:w="648" w:type="dxa"/>
            <w:vMerge/>
          </w:tcPr>
          <w:p w:rsidR="000B0F1F" w:rsidRPr="009938BC" w:rsidRDefault="000B0F1F" w:rsidP="009938B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76" w:type="dxa"/>
            <w:vMerge/>
          </w:tcPr>
          <w:p w:rsidR="000B0F1F" w:rsidRPr="009938BC" w:rsidRDefault="000B0F1F" w:rsidP="00993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:rsidR="000B0F1F" w:rsidRPr="009938BC" w:rsidRDefault="000B0F1F" w:rsidP="009938B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каникулярных дней</w:t>
            </w:r>
          </w:p>
        </w:tc>
        <w:tc>
          <w:tcPr>
            <w:tcW w:w="2143" w:type="dxa"/>
          </w:tcPr>
          <w:p w:rsidR="000B0F1F" w:rsidRPr="009938BC" w:rsidRDefault="000B0F1F" w:rsidP="009938BC">
            <w:pPr>
              <w:spacing w:after="0"/>
              <w:rPr>
                <w:b/>
                <w:bCs/>
                <w:sz w:val="32"/>
                <w:szCs w:val="32"/>
              </w:rPr>
            </w:pPr>
            <w:r w:rsidRPr="009938BC">
              <w:rPr>
                <w:b/>
                <w:bCs/>
                <w:sz w:val="32"/>
                <w:szCs w:val="32"/>
              </w:rPr>
              <w:t>30 дней</w:t>
            </w:r>
          </w:p>
        </w:tc>
      </w:tr>
      <w:tr w:rsidR="000B0F1F">
        <w:trPr>
          <w:trHeight w:val="375"/>
        </w:trPr>
        <w:tc>
          <w:tcPr>
            <w:tcW w:w="648" w:type="dxa"/>
          </w:tcPr>
          <w:p w:rsidR="000B0F1F" w:rsidRPr="009938BC" w:rsidRDefault="000B0F1F" w:rsidP="009938B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938BC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376" w:type="dxa"/>
          </w:tcPr>
          <w:p w:rsidR="000B0F1F" w:rsidRPr="009938BC" w:rsidRDefault="000B0F1F" w:rsidP="00993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Дополнительные каникулы для 1 класса</w:t>
            </w:r>
          </w:p>
        </w:tc>
        <w:tc>
          <w:tcPr>
            <w:tcW w:w="2640" w:type="dxa"/>
          </w:tcPr>
          <w:p w:rsidR="000B0F1F" w:rsidRPr="009938BC" w:rsidRDefault="000B0F1F" w:rsidP="009938B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BC">
              <w:rPr>
                <w:b/>
                <w:bCs/>
                <w:sz w:val="32"/>
                <w:szCs w:val="32"/>
              </w:rPr>
              <w:t>16.02.2015г. – 22.02.2015г.</w:t>
            </w:r>
          </w:p>
        </w:tc>
        <w:tc>
          <w:tcPr>
            <w:tcW w:w="2143" w:type="dxa"/>
          </w:tcPr>
          <w:p w:rsidR="000B0F1F" w:rsidRPr="009938BC" w:rsidRDefault="000B0F1F" w:rsidP="009938BC">
            <w:pPr>
              <w:spacing w:after="0"/>
              <w:rPr>
                <w:b/>
                <w:bCs/>
                <w:sz w:val="32"/>
                <w:szCs w:val="32"/>
              </w:rPr>
            </w:pPr>
            <w:r w:rsidRPr="009938BC">
              <w:rPr>
                <w:b/>
                <w:bCs/>
                <w:sz w:val="32"/>
                <w:szCs w:val="32"/>
              </w:rPr>
              <w:t>7 дней</w:t>
            </w:r>
          </w:p>
        </w:tc>
      </w:tr>
    </w:tbl>
    <w:p w:rsidR="000B0F1F" w:rsidRDefault="000B0F1F" w:rsidP="0082268C">
      <w:pPr>
        <w:spacing w:after="0"/>
      </w:pPr>
    </w:p>
    <w:p w:rsidR="000B0F1F" w:rsidRPr="00346E26" w:rsidRDefault="000B0F1F" w:rsidP="0082268C">
      <w:pPr>
        <w:spacing w:after="0"/>
      </w:pPr>
    </w:p>
    <w:sectPr w:rsidR="000B0F1F" w:rsidRPr="00346E26" w:rsidSect="00D7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19F"/>
    <w:rsid w:val="00065635"/>
    <w:rsid w:val="000A09B5"/>
    <w:rsid w:val="000B0789"/>
    <w:rsid w:val="000B0F1F"/>
    <w:rsid w:val="001168E4"/>
    <w:rsid w:val="001D0275"/>
    <w:rsid w:val="00210543"/>
    <w:rsid w:val="00227D2D"/>
    <w:rsid w:val="00346E26"/>
    <w:rsid w:val="00445020"/>
    <w:rsid w:val="00511D28"/>
    <w:rsid w:val="00564523"/>
    <w:rsid w:val="005D2348"/>
    <w:rsid w:val="005D423B"/>
    <w:rsid w:val="005E2E21"/>
    <w:rsid w:val="006B6112"/>
    <w:rsid w:val="00773622"/>
    <w:rsid w:val="007B2B7C"/>
    <w:rsid w:val="0082268C"/>
    <w:rsid w:val="00952D72"/>
    <w:rsid w:val="009625A5"/>
    <w:rsid w:val="009938BC"/>
    <w:rsid w:val="009E0BFA"/>
    <w:rsid w:val="00A06CC9"/>
    <w:rsid w:val="00B222FD"/>
    <w:rsid w:val="00B4331D"/>
    <w:rsid w:val="00B81FBD"/>
    <w:rsid w:val="00C80078"/>
    <w:rsid w:val="00CD1688"/>
    <w:rsid w:val="00D70231"/>
    <w:rsid w:val="00D8719F"/>
    <w:rsid w:val="00D92738"/>
    <w:rsid w:val="00EC050D"/>
    <w:rsid w:val="00F6404A"/>
    <w:rsid w:val="00F7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23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719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4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151</Words>
  <Characters>861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</dc:title>
  <dc:subject/>
  <dc:creator>Рабочая станция</dc:creator>
  <cp:keywords/>
  <dc:description/>
  <cp:lastModifiedBy>User</cp:lastModifiedBy>
  <cp:revision>5</cp:revision>
  <cp:lastPrinted>2014-10-13T05:28:00Z</cp:lastPrinted>
  <dcterms:created xsi:type="dcterms:W3CDTF">2014-10-09T08:00:00Z</dcterms:created>
  <dcterms:modified xsi:type="dcterms:W3CDTF">2014-10-13T05:30:00Z</dcterms:modified>
</cp:coreProperties>
</file>